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四川银行定开系列6个月2号净值型理财产品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2022年第1季度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自2022-01-01起2022-03-31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四川银行定开系列6个月2号净值型理财产品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61,216,000.00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[3.8%-4.2%]/年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2022-01-01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2022-03-31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1.38</w:t>
            </w:r>
            <w:bookmarkStart w:id="1" w:name="OLE_LINK4"/>
            <w:bookmarkEnd w:id="1"/>
            <w:bookmarkStart w:id="2" w:name="OLE_LINK7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2022-01-01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519,505.22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605,028.79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62,063,835.29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bookmarkStart w:id="3" w:name="_Hlk29928922"/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1.0138</w:t>
            </w:r>
          </w:p>
        </w:tc>
      </w:tr>
      <w:bookmarkEnd w:id="3"/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54,824,091.85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87.90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54,824,091.85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87.90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4,002,131.73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3,432,931.02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114,410.44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62,373,565.04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本产品主要投资范围为标准化资产，并保有一定流动性储备，整体流动性风险可控。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本产品通过额度控制、事前预测、募集资金、正回购及变现高流动性资产的方式应对流动性风险。具体包括：一是跟踪资金申购赎回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或到期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</w:rPr>
        <w:t>情况，提前备付流动资金；二是根据产品的期限，合理安排投资资产剩余期限，预防流动性风险；三是产品持有一定比例的高流动性资产，赎回期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或到期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  <w:lang w:val="en-US" w:eastAsia="zh-CN"/>
        </w:rPr>
        <w:t>前</w:t>
      </w:r>
      <w:r>
        <w:rPr>
          <w:rFonts w:hint="eastAsia" w:ascii="宋体" w:hAnsi="宋体"/>
          <w:szCs w:val="21"/>
        </w:rPr>
        <w:t>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21海河V1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6,214,997.53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21眉天01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6,159,073.97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21川振兴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6,038,556.16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22广元投资MTN001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6,022,594.52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22重庆银行CD033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5,996,357.61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21东坡02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5,218,582.19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21金财01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4,817,293.97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19雅安01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4,146,465.75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GC014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4,002,131.73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22自贡城投SCP001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4,001,539.73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4" w:name="OLE_LINK6"/>
            <w:bookmarkStart w:id="5" w:name="OLE_LINK5"/>
            <w:r>
              <w:rPr>
                <w:rFonts w:ascii="宋体" w:hAnsi="宋体"/>
              </w:rPr>
              <w:t>6.45</w:t>
            </w:r>
            <w:bookmarkEnd w:id="4"/>
            <w:bookmarkEnd w:id="5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产品投资的“</w:t>
      </w:r>
      <w:r>
        <w:rPr>
          <w:rFonts w:ascii="宋体" w:hAnsi="宋体"/>
          <w:szCs w:val="21"/>
        </w:rPr>
        <w:t>21眉天01</w:t>
      </w:r>
      <w:bookmarkStart w:id="6" w:name="_GoBack"/>
      <w:bookmarkEnd w:id="6"/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”属于关联交易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2022-04-15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018A3505"/>
    <w:rsid w:val="2BC5709C"/>
    <w:rsid w:val="47AD3B1D"/>
    <w:rsid w:val="6EE52D2A"/>
    <w:rsid w:val="6F913D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qFormat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qFormat/>
    <w:uiPriority w:val="0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qFormat/>
    <w:uiPriority w:val="0"/>
    <w:rPr>
      <w:sz w:val="21"/>
      <w:szCs w:val="21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标题 3 字符"/>
    <w:link w:val="4"/>
    <w:qFormat/>
    <w:uiPriority w:val="9"/>
    <w:rPr>
      <w:b/>
      <w:bCs/>
      <w:sz w:val="32"/>
      <w:szCs w:val="32"/>
    </w:rPr>
  </w:style>
  <w:style w:type="character" w:customStyle="1" w:styleId="24">
    <w:name w:val="CODE"/>
    <w:qFormat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qFormat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qFormat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qFormat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qFormat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5</Pages>
  <Words>1190</Words>
  <Characters>1669</Characters>
  <Lines>13</Lines>
  <Paragraphs>3</Paragraphs>
  <TotalTime>0</TotalTime>
  <ScaleCrop>false</ScaleCrop>
  <LinksUpToDate>false</LinksUpToDate>
  <CharactersWithSpaces>1724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2022-04-12T08:36:47Z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F8CB14FF74F84FDEBEFC03642ACEF13C</vt:lpwstr>
  </property>
</Properties>
</file>