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39,217,000.00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289,404.27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387,884.33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39,674,257.78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1.0117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35,271,478.80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35,271,478.80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2,001,065.90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2,170,531.41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481,252.03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39,924,328.14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4,003,398.08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3,939,142.47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3,888,482.74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3,260,326.58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3,074,868.49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3,070,019.18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3,013,914.38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3,011,297.26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22重庆银行CD033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2,998,178.81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2,925,817.93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7.37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产品投资的“</w:t>
      </w:r>
      <w:r>
        <w:rPr>
          <w:rFonts w:ascii="宋体" w:hAnsi="宋体"/>
          <w:szCs w:val="21"/>
        </w:rPr>
        <w:t>21眉天01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”、“</w:t>
      </w:r>
      <w:bookmarkStart w:id="6" w:name="_GoBack"/>
      <w:r>
        <w:rPr>
          <w:rFonts w:ascii="宋体" w:hAnsi="宋体"/>
          <w:szCs w:val="21"/>
        </w:rPr>
        <w:t>21眉府01</w:t>
      </w:r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0827AAC"/>
    <w:rsid w:val="38A63490"/>
    <w:rsid w:val="4A7C1097"/>
    <w:rsid w:val="631C2B32"/>
    <w:rsid w:val="64BE5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1193</Words>
  <Characters>1670</Characters>
  <Lines>13</Lines>
  <Paragraphs>3</Paragraphs>
  <TotalTime>0</TotalTime>
  <ScaleCrop>false</ScaleCrop>
  <LinksUpToDate>false</LinksUpToDate>
  <CharactersWithSpaces>1725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2022-04-12T08:38:09Z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6FAD500506AD473B96125758C5AB8C41</vt:lpwstr>
  </property>
</Properties>
</file>