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2022年第1季度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自2022-01-01起2022-03-31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35,815,000.00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[3.8%-4.2%]/年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2022-03-31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1.04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249,291.15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354,538.14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36,185,769.97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1.0104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33,369,976.41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33,369,976.41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1,000,532.95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1,936,972.03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58,137.89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36,365,619.28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16临川债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3,546,255.89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3,221,770.55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3,074,868.49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3,070,019.18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3,069,854.79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3,056,556.16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3,019,278.08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3,011,297.26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3,001,154.79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2,925,817.93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8.09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产品投资的“</w:t>
      </w:r>
      <w:r>
        <w:rPr>
          <w:rFonts w:ascii="宋体" w:hAnsi="宋体"/>
          <w:szCs w:val="21"/>
        </w:rPr>
        <w:t>21眉府01</w:t>
      </w:r>
      <w:bookmarkStart w:id="6" w:name="_GoBack"/>
      <w:bookmarkEnd w:id="6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”属于关联交易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2022-04-15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4697A12"/>
    <w:rsid w:val="3A160540"/>
    <w:rsid w:val="559A06BE"/>
    <w:rsid w:val="5C3B03B2"/>
    <w:rsid w:val="5F77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1193</Words>
  <Characters>1667</Characters>
  <Lines>13</Lines>
  <Paragraphs>3</Paragraphs>
  <TotalTime>0</TotalTime>
  <ScaleCrop>false</ScaleCrop>
  <LinksUpToDate>false</LinksUpToDate>
  <CharactersWithSpaces>1722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2022-04-12T08:35:55Z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13C8F76484E740EDB7304E027BE77D63</vt:lpwstr>
  </property>
</Properties>
</file>