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四川银行定开系列6个月6号净值型理财产品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2022年第1季度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自2022-01-01起2022-03-31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四川银行定开系列6个月6号净值型理财产品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2021-11-05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57,346,000.00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[3.8%-4.2%]/年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2022-01-01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2022-03-31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1.18</w:t>
            </w:r>
            <w:bookmarkStart w:id="1" w:name="OLE_LINK4"/>
            <w:bookmarkEnd w:id="1"/>
            <w:bookmarkStart w:id="2" w:name="OLE_LINK7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2022-01-01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448,437.67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537,945.79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57,883,933.59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bookmarkStart w:id="3" w:name="_Hlk29928922"/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1.0094</w:t>
            </w:r>
          </w:p>
        </w:tc>
      </w:tr>
      <w:bookmarkEnd w:id="3"/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51,885,289.79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89.49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51,885,289.79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89.49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3,001,598.78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3,019,521.92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70,526.83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57,976,937.32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本产品主要投资范围为标准化资产，并保有一定流动性储备，整体流动性风险可控。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本产品通过额度控制、事前预测、募集资金、正回购及变现高流动性资产的方式应对流动性风险。具体包括：一是跟踪资金申购赎回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或到期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</w:rPr>
        <w:t>情况，提前备付流动资金；二是根据产品的期限，合理安排投资资产剩余期限，预防流动性风险；三是产品持有一定比例的高流动性资产，赎回期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或到期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  <w:lang w:val="en-US" w:eastAsia="zh-CN"/>
        </w:rPr>
        <w:t>前</w:t>
      </w:r>
      <w:r>
        <w:rPr>
          <w:rFonts w:hint="eastAsia" w:ascii="宋体" w:hAnsi="宋体"/>
          <w:szCs w:val="21"/>
        </w:rPr>
        <w:t>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5,603,686.30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16临川债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5,423,685.48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21绵投02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5,250,068.49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21东坡01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5,248,184.93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19雅安01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5,183,082.19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21眉天01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5,132,561.64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21眉府01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5,116,698.63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21川振兴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5,032,130.14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22广元投资MTN001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5,018,828.77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22民生银行CD100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4,876,363.22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4" w:name="OLE_LINK5"/>
            <w:bookmarkStart w:id="5" w:name="OLE_LINK6"/>
            <w:r>
              <w:rPr>
                <w:rFonts w:ascii="宋体" w:hAnsi="宋体"/>
              </w:rPr>
              <w:t>8.42</w:t>
            </w:r>
            <w:bookmarkEnd w:id="4"/>
            <w:bookmarkEnd w:id="5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产品投资的“</w:t>
      </w:r>
      <w:r>
        <w:rPr>
          <w:rFonts w:ascii="宋体" w:hAnsi="宋体"/>
          <w:szCs w:val="21"/>
        </w:rPr>
        <w:t>21眉天01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”、“</w:t>
      </w:r>
      <w:r>
        <w:rPr>
          <w:rFonts w:ascii="宋体" w:hAnsi="宋体"/>
          <w:szCs w:val="21"/>
        </w:rPr>
        <w:t>21眉府01</w:t>
      </w:r>
      <w:bookmarkStart w:id="6" w:name="_GoBack"/>
      <w:bookmarkEnd w:id="6"/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”属于关联交易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2022-04-15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097032AC"/>
    <w:rsid w:val="0CF83D0C"/>
    <w:rsid w:val="21064C43"/>
    <w:rsid w:val="2B571860"/>
    <w:rsid w:val="2BF979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qFormat/>
    <w:uiPriority w:val="0"/>
    <w:rPr>
      <w:sz w:val="21"/>
      <w:szCs w:val="21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qFormat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qFormat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qFormat/>
    <w:uiPriority w:val="0"/>
  </w:style>
  <w:style w:type="character" w:customStyle="1" w:styleId="33">
    <w:name w:val="标题 4 字符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5</Pages>
  <Words>1191</Words>
  <Characters>1661</Characters>
  <Lines>13</Lines>
  <Paragraphs>3</Paragraphs>
  <TotalTime>0</TotalTime>
  <ScaleCrop>false</ScaleCrop>
  <LinksUpToDate>false</LinksUpToDate>
  <CharactersWithSpaces>1716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2022-04-12T08:37:19Z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70E7CF65802745FDB235BA0C046EF819</vt:lpwstr>
  </property>
</Properties>
</file>