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91,576,045.00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ascii="宋体" w:hAnsi="宋体"/>
              </w:rPr>
              <w:t>%-4.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bookmarkStart w:id="6" w:name="_GoBack"/>
            <w:bookmarkEnd w:id="6"/>
            <w:r>
              <w:rPr>
                <w:rFonts w:ascii="宋体" w:hAnsi="宋体"/>
              </w:rPr>
              <w:t>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2.39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945,004.40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1,339,863.23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91,940,516.33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1.004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56,976,017.17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56,976,017.17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21,003,016.02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14,060,797.40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80,305.17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92,120,135.76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21,003,016.02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7,559,645.21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7,033,810.96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7,003,452.05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6,125,112.33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5,173,287.67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5,158,367.56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4,098,312.33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3,203,827.40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3,172,105.48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3.45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r>
        <w:rPr>
          <w:rFonts w:ascii="宋体" w:hAnsi="宋体"/>
          <w:szCs w:val="21"/>
        </w:rPr>
        <w:t>21眉府01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61436DD"/>
    <w:rsid w:val="4CF63D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1209</Words>
  <Characters>1687</Characters>
  <Lines>13</Lines>
  <Paragraphs>3</Paragraphs>
  <TotalTime>1</TotalTime>
  <ScaleCrop>false</ScaleCrop>
  <LinksUpToDate>false</LinksUpToDate>
  <CharactersWithSpaces>1746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2022-07-25T02:53:33Z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00E5116D60B94E92B9467A21D9087E6E</vt:lpwstr>
  </property>
</Properties>
</file>