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四川银行定开系列6个月3号净值型理财产品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2022年半年度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自2022-01-01起2022-06-30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四川银行定开系列6个月3号净值型理财产品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2021-12-07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58,671,263.00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ascii="宋体" w:hAnsi="宋体"/>
              </w:rPr>
              <w:t>%-4.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ascii="宋体" w:hAnsi="宋体"/>
              </w:rPr>
              <w:t>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2022-01-01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2022-06-30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2.26</w:t>
            </w:r>
            <w:bookmarkStart w:id="1" w:name="OLE_LINK4"/>
            <w:bookmarkEnd w:id="1"/>
            <w:bookmarkStart w:id="2" w:name="OLE_LINK7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2022-01-01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566,266.04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743,767.46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58,827,730.86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bookmarkStart w:id="3" w:name="_Hlk29928922"/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1.0027</w:t>
            </w:r>
          </w:p>
        </w:tc>
      </w:tr>
      <w:bookmarkEnd w:id="3"/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33,609,244.07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56.98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33,609,244.07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56.98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17,002,441.54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8,342,850.60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25,254.38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58,979,790.59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本产品主要投资范围为标准化资产，并保有一定流动性储备，整体流动性风险可控。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本产品通过额度控制、事前预测、募集资金、正回购及变现高流动性资产的方式应对流动性风险。具体包括：一是跟踪资金申购赎回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或到期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</w:rPr>
        <w:t>情况，提前备付流动资金；二是根据产品的期限，合理安排投资资产剩余期限，预防流动性风险；三是产品持有一定比例的高流动性资产，赎回期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或到期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  <w:lang w:val="en-US" w:eastAsia="zh-CN"/>
        </w:rPr>
        <w:t>前</w:t>
      </w:r>
      <w:r>
        <w:rPr>
          <w:rFonts w:hint="eastAsia" w:ascii="宋体" w:hAnsi="宋体"/>
          <w:szCs w:val="21"/>
        </w:rPr>
        <w:t>主要通过储备的流动性或卖出资产变现，满足产品的流动性需求。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17,002,441.54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21彭山01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4,319,797.26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22峨眉01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4,086,317.81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4,019,320.55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3,207,438.36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21彭城02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3,138,123.29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22广元投资MTN001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3,073,734.25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22自贡城投SCP001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3,035,416.44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22眉资01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3,023,646.58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17兴蜀专项债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2,579,183.78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4" w:name="OLE_LINK5"/>
            <w:bookmarkStart w:id="5" w:name="OLE_LINK6"/>
            <w:r>
              <w:rPr>
                <w:rFonts w:ascii="宋体" w:hAnsi="宋体"/>
              </w:rPr>
              <w:t>4.38</w:t>
            </w:r>
            <w:bookmarkEnd w:id="4"/>
            <w:bookmarkEnd w:id="5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产品投资的</w:t>
      </w:r>
      <w:r>
        <w:rPr>
          <w:rFonts w:ascii="宋体" w:hAnsi="宋体"/>
          <w:szCs w:val="21"/>
        </w:rPr>
        <w:t>21眉</w:t>
      </w:r>
      <w:r>
        <w:rPr>
          <w:rFonts w:hint="eastAsia" w:ascii="宋体" w:hAnsi="宋体"/>
          <w:szCs w:val="21"/>
          <w:lang w:val="en-US" w:eastAsia="zh-CN"/>
        </w:rPr>
        <w:t>天</w:t>
      </w:r>
      <w:r>
        <w:rPr>
          <w:rFonts w:ascii="宋体" w:hAnsi="宋体"/>
          <w:szCs w:val="21"/>
        </w:rPr>
        <w:t>01</w:t>
      </w:r>
      <w:r>
        <w:rPr>
          <w:rFonts w:hint="eastAsia" w:ascii="宋体" w:hAnsi="宋体"/>
          <w:szCs w:val="21"/>
          <w:lang w:eastAsia="zh-CN"/>
        </w:rPr>
        <w:t>、</w:t>
      </w:r>
      <w:r>
        <w:rPr>
          <w:rFonts w:hint="eastAsia" w:ascii="宋体" w:hAnsi="宋体"/>
          <w:szCs w:val="21"/>
          <w:lang w:val="en-US" w:eastAsia="zh-CN"/>
        </w:rPr>
        <w:t>22凉山发展MTN001</w:t>
      </w:r>
      <w:bookmarkStart w:id="6" w:name="_GoBack"/>
      <w:bookmarkEnd w:id="6"/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属于关联交易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2022-08-</w:t>
      </w:r>
      <w:r>
        <w:rPr>
          <w:rFonts w:hint="eastAsia" w:ascii="宋体" w:hAnsi="宋体"/>
          <w:sz w:val="28"/>
          <w:szCs w:val="28"/>
          <w:lang w:val="en-US" w:eastAsia="zh-CN"/>
        </w:rPr>
        <w:t>01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182A0E16"/>
    <w:rsid w:val="19D71AE5"/>
    <w:rsid w:val="63EF1C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qFormat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qFormat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qFormat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qFormat/>
    <w:uiPriority w:val="0"/>
  </w:style>
  <w:style w:type="character" w:customStyle="1" w:styleId="33">
    <w:name w:val="标题 4 字符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qFormat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5</Pages>
  <Words>1165</Words>
  <Characters>1644</Characters>
  <Lines>13</Lines>
  <Paragraphs>3</Paragraphs>
  <TotalTime>1</TotalTime>
  <ScaleCrop>false</ScaleCrop>
  <LinksUpToDate>false</LinksUpToDate>
  <CharactersWithSpaces>1699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2022-07-25T02:56:55Z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875F333291154746A7F6CFF821F20350</vt:lpwstr>
  </property>
</Properties>
</file>