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88,975,000.00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ascii="宋体" w:hAnsi="宋体"/>
              </w:rPr>
              <w:t>%-4.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ascii="宋体" w:hAnsi="宋体"/>
              </w:rPr>
              <w:t>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2.16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588,735.80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860,347.18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89,122,529.51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1.0017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39,022,777.00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39,022,777.00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43,006,175.68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7,244,703.47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31,906.04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89,305,562.19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43,006,175.68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7,559,645.21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7,003,452.05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6,998,926.03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4,019,320.55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3,138,123.29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3,073,734.25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3,069,590.41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PR临川债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2,121,355.07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2,038,630.14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2.29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r>
        <w:rPr>
          <w:rFonts w:hint="eastAsia" w:ascii="宋体" w:hAnsi="宋体"/>
          <w:szCs w:val="21"/>
          <w:lang w:val="en-US" w:eastAsia="zh-CN"/>
        </w:rPr>
        <w:t>22凉山发展MTN001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bookmarkStart w:id="6" w:name="_GoBack"/>
      <w:bookmarkEnd w:id="6"/>
      <w:r>
        <w:rPr>
          <w:rFonts w:hint="eastAsia" w:ascii="宋体" w:hAnsi="宋体"/>
          <w:sz w:val="28"/>
          <w:szCs w:val="28"/>
        </w:rPr>
        <w:t xml:space="preserve">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83B28D8"/>
    <w:rsid w:val="37622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976</Words>
  <Characters>1458</Characters>
  <Lines>13</Lines>
  <Paragraphs>3</Paragraphs>
  <TotalTime>0</TotalTime>
  <ScaleCrop>false</ScaleCrop>
  <LinksUpToDate>false</LinksUpToDate>
  <CharactersWithSpaces>1516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2022-07-25T02:58:06Z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76FBFC3C05D043F2A21FA38C63451F80</vt:lpwstr>
  </property>
</Properties>
</file>