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四川银行定开系列6个月7号净值型理财产品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自2022-01-18起2022-06-30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四川银行定开系列6个月7号净值型理财产品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23,809,000.00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ascii="宋体" w:hAnsi="宋体"/>
              </w:rPr>
              <w:t>%-4.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</w:rPr>
              <w:t>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2022-01-18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1.80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2022-01-18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380,946.05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428,387.06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24,237,387.06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1.018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17,520,447.94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17,520,447.94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6,698,977.38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101,416.91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24,320,842.23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2,116,958.90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2,114,736.99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2,069,315.07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2,049,156.16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2,041,704.11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2,023,610.96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2,015,600.00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21眉天01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1,048,471.23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1,021,579.45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1,019,315.07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4.21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产品投资的21眉府01、22凉山发展MTN001属于关联交易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bookmarkStart w:id="6" w:name="_GoBack"/>
      <w:bookmarkEnd w:id="6"/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DA57C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981</Words>
  <Characters>1453</Characters>
  <Lines>13</Lines>
  <Paragraphs>3</Paragraphs>
  <TotalTime>0</TotalTime>
  <ScaleCrop>false</ScaleCrop>
  <LinksUpToDate>false</LinksUpToDate>
  <CharactersWithSpaces>1511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2022-07-25T03:07:38Z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7BD11E36A16F4EA9B310E98017762DC4</vt:lpwstr>
  </property>
</Properties>
</file>