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四川银行定开系列6个月8号净值型理财产品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自2022-01-26起2022-06-30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四川银行定开系列6个月8号净值型理财产品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52,373,000.00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ascii="宋体" w:hAnsi="宋体"/>
              </w:rPr>
              <w:t>%-4.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ascii="宋体" w:hAnsi="宋体"/>
              </w:rPr>
              <w:t>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2022-01-26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1.71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2022-01-26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765,097.33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897,320.53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53,270,320.53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1.0171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39,342,953.43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39,342,953.43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5,000,718.10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8,858,597.68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211,050.45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53,413,319.66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5,122,890.41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5,059,027.40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5,039,000.00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5,000,718.10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4,138,630.14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4,019,320.55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3,062,556.16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3,023,646.58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2,548,287.67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21眉天01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2,096,942.47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3.94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产品投资的21眉天01、21眉府01、</w:t>
      </w:r>
      <w:bookmarkStart w:id="6" w:name="_GoBack"/>
      <w:bookmarkEnd w:id="6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22凉山发展MTN001属于关联交易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4683928"/>
    <w:rsid w:val="75BD26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1218</Words>
  <Characters>1705</Characters>
  <Lines>13</Lines>
  <Paragraphs>3</Paragraphs>
  <TotalTime>0</TotalTime>
  <ScaleCrop>false</ScaleCrop>
  <LinksUpToDate>false</LinksUpToDate>
  <CharactersWithSpaces>1764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2022-07-25T03:09:01Z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AF74E633AEBD4BDBB70E71FF45F52CDE</vt:lpwstr>
  </property>
</Properties>
</file>