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四川银行定开系列6个月9号净值型理财产品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自2022-02-08起2022-06-30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四川银行定开系列6个月9号净值型理财产品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56,008,000.00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2022-02-08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1.57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2022-02-08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729,720.40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879,553.56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56,887,553.56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1.0157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39,841,600.09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39,841,600.09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9,001,292.58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8,071,602.92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165,369.44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57,079,865.03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  <w:bookmarkStart w:id="6" w:name="_GoBack"/>
      <w:bookmarkEnd w:id="6"/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9,001,292.58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5,122,890.41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5,107,897.26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5,104,260.27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4,921,900.08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4,019,320.55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3,185,165.75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3,175,438.36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3,123,135.62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3,057,945.21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5.38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产品投资的21眉府01、22凉山发展MTN001属于关联交易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7302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976</Words>
  <Characters>1457</Characters>
  <Lines>13</Lines>
  <Paragraphs>3</Paragraphs>
  <TotalTime>0</TotalTime>
  <ScaleCrop>false</ScaleCrop>
  <LinksUpToDate>false</LinksUpToDate>
  <CharactersWithSpaces>1515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2022-07-25T03:09:51Z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76D869238FA6447898B1DE5E8A136252</vt:lpwstr>
  </property>
</Properties>
</file>