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自2022-03-01起2022-06-30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51,719,000.00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2022-03-01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1.34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2022-03-01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584,674.67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692,692.17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52,411,692.17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1.0134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42,049,107.96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42,049,107.96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10,338,230.99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122,534.23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52,509,873.18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4,246,887.67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4,138,630.14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4,098,312.33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4,083,408.22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4,047,221.92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4,031,200.00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4,029,951.78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15桂交投MTN001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3,085,084.93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3,057,945.21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3,023,646.58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5.77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bookmarkStart w:id="6" w:name="_GoBack"/>
      <w:bookmarkEnd w:id="6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22凉山发展MTN001属于关联交易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11F05D4"/>
    <w:rsid w:val="5A850A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1231</Words>
  <Characters>1725</Characters>
  <Lines>13</Lines>
  <Paragraphs>3</Paragraphs>
  <TotalTime>1</TotalTime>
  <ScaleCrop>false</ScaleCrop>
  <LinksUpToDate>false</LinksUpToDate>
  <CharactersWithSpaces>1784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2022-07-25T03:13:46Z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3A01CDF2898748ABB9323A2E21D28DD1</vt:lpwstr>
  </property>
</Properties>
</file>