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四川银行定开系列6个月13号净值型理财产品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2022年半年度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自2022-03-16起2022-06-30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四川银行定开系列6个月13号净值型理财产品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2022-03-16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50,191,000.00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2022-03-16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1.17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2022-03-16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523,426.16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589,276.53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50,780,276.53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1.0117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36,917,320.27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36,917,320.27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5,000,718.10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8,747,053.52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184,841.56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50,849,933.45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5,000,718.10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4,256,312.33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4,138,630.14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22峨眉01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4,086,317.81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4,077,260.27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22自贡城投SCP001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4,047,221.92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4,031,200.00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22港荣投资MTN001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4,029,951.78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19雅安01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3,172,105.48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3,062,556.16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5"/>
            <w:bookmarkStart w:id="5" w:name="OLE_LINK6"/>
            <w:r>
              <w:rPr>
                <w:rFonts w:ascii="宋体" w:hAnsi="宋体"/>
              </w:rPr>
              <w:t>6.03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产品投资的22凉山发展MTN001属于关联交易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2022-08-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bookmarkStart w:id="6" w:name="_GoBack"/>
      <w:bookmarkEnd w:id="6"/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CC0587C"/>
    <w:rsid w:val="7E1E41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1215</Words>
  <Characters>1706</Characters>
  <Lines>13</Lines>
  <Paragraphs>3</Paragraphs>
  <TotalTime>0</TotalTime>
  <ScaleCrop>false</ScaleCrop>
  <LinksUpToDate>false</LinksUpToDate>
  <CharactersWithSpaces>1765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2022-07-25T03:15:16Z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636AED1D6274430FA9395A4EE09FD60C</vt:lpwstr>
  </property>
</Properties>
</file>