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四川银行定开系列3个月5号净值型理财产品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2022年第3季度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自2022-07-01起至2022-09-30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四川银行定开系列3个月5号净值型理财产品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2022-05-06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104,001,000.00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2022-07-01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2022-09-30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1.46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2022-07-01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700,549.10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746,209.37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104,516,498.79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1.005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67,486,350.29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64.54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67,486,350.29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64.54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36,005,977.80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34.44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939,359.06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0.90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130,159.91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0.12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104,561,847.06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36,005,977.80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34.45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8,990,864.38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8,286,334.25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22内建01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8,029,172.60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22湔江01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8,022,465.75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20广投01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5,309,363.01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15桂交投MTN001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5,174,089.04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22眉资01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5,157,527.40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5,144,267.12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22达州D1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5,057,041.10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4.84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产品无</w:t>
      </w:r>
      <w:bookmarkStart w:id="5" w:name="_GoBack"/>
      <w:bookmarkEnd w:id="5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2022-10-15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031E3531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22" w:name="Strong"/>
    <w:lsdException w:qFormat="1" w:uiPriority="20" w:name="Emphasis"/>
    <w:lsdException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4</Pages>
  <Words>292</Words>
  <Characters>1665</Characters>
  <Lines>13</Lines>
  <Paragraphs>3</Paragraphs>
  <TotalTime>0</TotalTime>
  <ScaleCrop>false</ScaleCrop>
  <LinksUpToDate>false</LinksUpToDate>
  <CharactersWithSpaces>1954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2022-10-18T08:05:45Z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3E59E9C812BD44A1B85888407032F5E6</vt:lpwstr>
  </property>
</Properties>
</file>