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四川银行定开系列6个月4号净值型理财产品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2022年第3季度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自2022-07-01起至2022-09-30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四川银行定开系列6个月4号净值型理财产品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2021-12-16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88,975,000.00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2022-07-01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2022-09-30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3.16</w:t>
            </w:r>
            <w:bookmarkStart w:id="1" w:name="OLE_LINK4"/>
            <w:bookmarkEnd w:id="1"/>
            <w:bookmarkStart w:id="2" w:name="OLE_LINK7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2022-07-01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441,067.77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895,793.78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90,018,323.29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1.0117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58,748,850.69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64.83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58,748,850.69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64.83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31,005,147.56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34.22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337,487.90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0.37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525,491.02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0.58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90,616,977.17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31,005,147.56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34.44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21彭山01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7,318,730.14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22自贡高新MTN001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7,160,923.29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22翠屏01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7,145,849.31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7,094,661.10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22湔江01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7,019,657.53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6,214,750.68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4,115,413.70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21彭城02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3,257,617.81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22广元投资MTN001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3,137,823.29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3.49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产品投资的22凉山发展MTN001</w:t>
      </w:r>
      <w:bookmarkStart w:id="5" w:name="_GoBack"/>
      <w:bookmarkEnd w:id="5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2022-10-15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227852FB"/>
    <w:rsid w:val="48A64E9B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0</TotalTime>
  <ScaleCrop>false</ScaleCrop>
  <LinksUpToDate>false</LinksUpToDate>
  <CharactersWithSpaces>1954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2022-10-18T08:53:03Z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B93A47C17F8840BEBAD29713986F9360</vt:lpwstr>
  </property>
</Properties>
</file>