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65,150,500.00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3.04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395,042.20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655,852.76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65,828,779.18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1.0104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45,544,365.76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45,544,365.76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20,003,321.00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30.24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557,455.30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35,761.87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66,140,903.93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20,003,321.00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5,178,958.90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5,114,945.21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5,108,630.14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5,067,615.07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5,057,041.10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3,345,469.04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3,136,598.63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3,113,321.92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4.70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17E072A"/>
    <w:rsid w:val="46B706A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2022-10-18T08:54:16Z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7E6D2A80D82B4E75BB32F9DDFD85CA66</vt:lpwstr>
  </property>
</Properties>
</file>