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四川银行定开系列6个月10号净值型理财产品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四川银行定开系列6个月10号净值型理财产品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44,227,070.00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2.46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131,237.24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456,044.29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44,433,361.00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1.0047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42,301,032.83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95.11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42,301,032.83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95.11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2,000,332.10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4.50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23,740.12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148,532.67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0.33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44,473,637.72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4,430,332.60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4,343,490.41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4,183,764.38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4,092,065.75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4,054,092.05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22民生银行CD100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3,963,835.59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3,237,550.68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3,132,267.12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3,094,516.44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3,086,560.27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6.95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产品投资的22凉山发展MTN001属于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26E1F18"/>
    <w:rsid w:val="78FC1C54"/>
    <w:rsid w:val="7D4059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2022-10-18T08:59:04Z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C5BD6711F9CB4FE39E935C02900BFD92</vt:lpwstr>
  </property>
</Properties>
</file>